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2989" w:rsidRDefault="00132989">
      <w:pPr>
        <w:jc w:val="center"/>
        <w:rPr>
          <w:b/>
          <w:bCs/>
          <w:sz w:val="32"/>
          <w:szCs w:val="32"/>
        </w:rPr>
      </w:pPr>
    </w:p>
    <w:p w:rsidR="00132989" w:rsidRDefault="00132989">
      <w:pPr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无锡科技职业学院辅导员宿舍装饰工程</w:t>
      </w:r>
    </w:p>
    <w:p w:rsidR="00132989" w:rsidRDefault="00132989">
      <w:pPr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招标人推荐品牌表</w:t>
      </w:r>
    </w:p>
    <w:tbl>
      <w:tblPr>
        <w:tblW w:w="88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6"/>
        <w:gridCol w:w="2640"/>
        <w:gridCol w:w="1410"/>
        <w:gridCol w:w="1742"/>
        <w:gridCol w:w="1545"/>
        <w:gridCol w:w="742"/>
      </w:tblGrid>
      <w:tr w:rsidR="00132989">
        <w:trPr>
          <w:trHeight w:val="45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材料名称</w:t>
            </w:r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品牌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品牌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品牌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备注</w:t>
            </w:r>
          </w:p>
        </w:tc>
      </w:tr>
      <w:tr w:rsidR="00132989">
        <w:trPr>
          <w:trHeight w:val="45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乳胶漆</w:t>
            </w:r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立邦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多乐士</w:t>
            </w:r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嘉宝莉</w:t>
            </w:r>
          </w:p>
        </w:tc>
        <w:tc>
          <w:tcPr>
            <w:tcW w:w="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环保</w:t>
            </w:r>
          </w:p>
        </w:tc>
      </w:tr>
      <w:tr w:rsidR="00132989">
        <w:trPr>
          <w:trHeight w:val="45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乳胶漆（可擦拭）</w:t>
            </w:r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立邦五合一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多乐士五合一</w:t>
            </w:r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嘉宝莉五合一</w:t>
            </w:r>
          </w:p>
        </w:tc>
        <w:tc>
          <w:tcPr>
            <w:tcW w:w="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环保</w:t>
            </w:r>
          </w:p>
        </w:tc>
      </w:tr>
      <w:tr w:rsidR="00132989">
        <w:trPr>
          <w:trHeight w:val="45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墙地砖</w:t>
            </w:r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金欧雅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莎米特</w:t>
            </w:r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柏戈斯</w:t>
            </w:r>
          </w:p>
        </w:tc>
        <w:tc>
          <w:tcPr>
            <w:tcW w:w="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优质</w:t>
            </w:r>
          </w:p>
        </w:tc>
      </w:tr>
      <w:tr w:rsidR="00132989">
        <w:trPr>
          <w:trHeight w:val="45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铝型材</w:t>
            </w:r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广东凤铝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辽宁忠旺</w:t>
            </w:r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广东坚美</w:t>
            </w:r>
          </w:p>
        </w:tc>
        <w:tc>
          <w:tcPr>
            <w:tcW w:w="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优质</w:t>
            </w:r>
          </w:p>
        </w:tc>
      </w:tr>
      <w:tr w:rsidR="00132989">
        <w:trPr>
          <w:trHeight w:val="45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</w:t>
            </w:r>
            <w:r>
              <w:rPr>
                <w:rFonts w:cs="宋体" w:hint="eastAsia"/>
                <w:sz w:val="24"/>
                <w:szCs w:val="24"/>
              </w:rPr>
              <w:t>防水</w:t>
            </w:r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德高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东方雨虹</w:t>
            </w:r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西卡</w:t>
            </w:r>
          </w:p>
        </w:tc>
        <w:tc>
          <w:tcPr>
            <w:tcW w:w="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环保</w:t>
            </w:r>
          </w:p>
        </w:tc>
      </w:tr>
      <w:tr w:rsidR="00132989">
        <w:trPr>
          <w:trHeight w:val="45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开关</w:t>
            </w:r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德力西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TCL</w:t>
            </w:r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公牛</w:t>
            </w:r>
          </w:p>
        </w:tc>
        <w:tc>
          <w:tcPr>
            <w:tcW w:w="742" w:type="dxa"/>
            <w:vAlign w:val="center"/>
          </w:tcPr>
          <w:p w:rsidR="00132989" w:rsidRDefault="0013298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优质</w:t>
            </w:r>
          </w:p>
        </w:tc>
      </w:tr>
      <w:tr w:rsidR="00132989">
        <w:trPr>
          <w:trHeight w:val="45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照明灯具</w:t>
            </w:r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欧普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佛山照明</w:t>
            </w:r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飞利浦</w:t>
            </w:r>
          </w:p>
        </w:tc>
        <w:tc>
          <w:tcPr>
            <w:tcW w:w="742" w:type="dxa"/>
            <w:vAlign w:val="center"/>
          </w:tcPr>
          <w:p w:rsidR="00132989" w:rsidRDefault="0013298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优质</w:t>
            </w:r>
          </w:p>
        </w:tc>
      </w:tr>
      <w:tr w:rsidR="00132989">
        <w:trPr>
          <w:trHeight w:val="45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给排水管（含抱箍、阀门）</w:t>
            </w:r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中财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公元</w:t>
            </w:r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联塑</w:t>
            </w:r>
          </w:p>
        </w:tc>
        <w:tc>
          <w:tcPr>
            <w:tcW w:w="742" w:type="dxa"/>
            <w:vAlign w:val="center"/>
          </w:tcPr>
          <w:p w:rsidR="00132989" w:rsidRDefault="0013298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优质</w:t>
            </w:r>
          </w:p>
        </w:tc>
      </w:tr>
      <w:tr w:rsidR="00132989">
        <w:trPr>
          <w:trHeight w:val="43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卫生间蹲坑</w:t>
            </w:r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恒洁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惠达</w:t>
            </w:r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九牧</w:t>
            </w:r>
          </w:p>
        </w:tc>
        <w:tc>
          <w:tcPr>
            <w:tcW w:w="742" w:type="dxa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优质</w:t>
            </w:r>
          </w:p>
        </w:tc>
      </w:tr>
      <w:tr w:rsidR="00132989">
        <w:trPr>
          <w:trHeight w:val="45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PVC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线槽</w:t>
            </w:r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中财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正泰</w:t>
            </w:r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联塑</w:t>
            </w:r>
          </w:p>
        </w:tc>
        <w:tc>
          <w:tcPr>
            <w:tcW w:w="742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优质</w:t>
            </w:r>
          </w:p>
        </w:tc>
      </w:tr>
      <w:tr w:rsidR="00132989">
        <w:trPr>
          <w:trHeight w:val="45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三角阀、软管</w:t>
            </w:r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九牧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摩恩</w:t>
            </w:r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浙江兰花</w:t>
            </w:r>
          </w:p>
        </w:tc>
        <w:tc>
          <w:tcPr>
            <w:tcW w:w="742" w:type="dxa"/>
            <w:vAlign w:val="center"/>
          </w:tcPr>
          <w:p w:rsidR="00132989" w:rsidRDefault="001329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优质</w:t>
            </w:r>
          </w:p>
        </w:tc>
      </w:tr>
      <w:tr w:rsidR="00132989">
        <w:trPr>
          <w:trHeight w:val="45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地漏</w:t>
            </w:r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九牧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静溪</w:t>
            </w:r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非常芯</w:t>
            </w:r>
          </w:p>
        </w:tc>
        <w:tc>
          <w:tcPr>
            <w:tcW w:w="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优质</w:t>
            </w:r>
          </w:p>
        </w:tc>
      </w:tr>
      <w:tr w:rsidR="00132989">
        <w:trPr>
          <w:trHeight w:val="45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淋浴器</w:t>
            </w: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一卫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千家乐</w:t>
            </w:r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澜鲨</w:t>
            </w:r>
          </w:p>
        </w:tc>
        <w:tc>
          <w:tcPr>
            <w:tcW w:w="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优质</w:t>
            </w:r>
          </w:p>
        </w:tc>
      </w:tr>
      <w:tr w:rsidR="00132989">
        <w:trPr>
          <w:trHeight w:val="454"/>
        </w:trPr>
        <w:tc>
          <w:tcPr>
            <w:tcW w:w="796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硅酸钙板铝合金龙骨</w:t>
            </w:r>
          </w:p>
        </w:tc>
        <w:tc>
          <w:tcPr>
            <w:tcW w:w="1410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舒心</w:t>
            </w:r>
          </w:p>
        </w:tc>
        <w:tc>
          <w:tcPr>
            <w:tcW w:w="1742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hyperlink r:id="rId4" w:anchor="detail" w:tgtFrame="_blank" w:history="1">
              <w:r w:rsidRPr="002B3AEE">
                <w:rPr>
                  <w:rFonts w:cs="宋体" w:hint="eastAsia"/>
                  <w:sz w:val="24"/>
                  <w:szCs w:val="24"/>
                </w:rPr>
                <w:t>美国阿姆斯壮</w:t>
              </w:r>
            </w:hyperlink>
          </w:p>
        </w:tc>
        <w:tc>
          <w:tcPr>
            <w:tcW w:w="1545" w:type="dxa"/>
            <w:vAlign w:val="center"/>
          </w:tcPr>
          <w:p w:rsidR="00132989" w:rsidRDefault="00132989">
            <w:pPr>
              <w:jc w:val="center"/>
              <w:rPr>
                <w:sz w:val="24"/>
                <w:szCs w:val="24"/>
              </w:rPr>
            </w:pPr>
            <w:r w:rsidRPr="00C12766">
              <w:rPr>
                <w:rFonts w:cs="宋体" w:hint="eastAsia"/>
                <w:sz w:val="24"/>
                <w:szCs w:val="24"/>
              </w:rPr>
              <w:t>杰科犀牛</w:t>
            </w:r>
          </w:p>
        </w:tc>
        <w:tc>
          <w:tcPr>
            <w:tcW w:w="742" w:type="dxa"/>
            <w:vAlign w:val="center"/>
          </w:tcPr>
          <w:p w:rsidR="00132989" w:rsidRDefault="00132989" w:rsidP="00F0660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优质</w:t>
            </w:r>
          </w:p>
        </w:tc>
      </w:tr>
    </w:tbl>
    <w:p w:rsidR="00132989" w:rsidRDefault="00132989">
      <w:pPr>
        <w:jc w:val="left"/>
      </w:pPr>
    </w:p>
    <w:p w:rsidR="00132989" w:rsidRDefault="00132989">
      <w:pPr>
        <w:jc w:val="left"/>
      </w:pPr>
    </w:p>
    <w:p w:rsidR="00132989" w:rsidRDefault="00132989">
      <w:pPr>
        <w:jc w:val="left"/>
      </w:pPr>
    </w:p>
    <w:p w:rsidR="00132989" w:rsidRDefault="00132989">
      <w:pPr>
        <w:jc w:val="left"/>
      </w:pPr>
    </w:p>
    <w:p w:rsidR="00132989" w:rsidRDefault="00132989">
      <w:pPr>
        <w:jc w:val="left"/>
      </w:pPr>
    </w:p>
    <w:p w:rsidR="00132989" w:rsidRDefault="00132989">
      <w:pPr>
        <w:jc w:val="left"/>
      </w:pPr>
    </w:p>
    <w:p w:rsidR="00132989" w:rsidRDefault="00132989"/>
    <w:sectPr w:rsidR="00132989" w:rsidSect="00ED5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D4000BE"/>
    <w:rsid w:val="00006E37"/>
    <w:rsid w:val="00132989"/>
    <w:rsid w:val="002037B9"/>
    <w:rsid w:val="00221FAA"/>
    <w:rsid w:val="002B3AEE"/>
    <w:rsid w:val="00687689"/>
    <w:rsid w:val="00AC77CD"/>
    <w:rsid w:val="00B646C8"/>
    <w:rsid w:val="00C12766"/>
    <w:rsid w:val="00EC07C8"/>
    <w:rsid w:val="00ED5A05"/>
    <w:rsid w:val="00F06606"/>
    <w:rsid w:val="00F4437F"/>
    <w:rsid w:val="00FC0EB7"/>
    <w:rsid w:val="00FC71DE"/>
    <w:rsid w:val="00FC7299"/>
    <w:rsid w:val="047F31F9"/>
    <w:rsid w:val="05991A84"/>
    <w:rsid w:val="0C9C5F8F"/>
    <w:rsid w:val="17F81389"/>
    <w:rsid w:val="21E81974"/>
    <w:rsid w:val="26552A12"/>
    <w:rsid w:val="338F1D24"/>
    <w:rsid w:val="44BE1658"/>
    <w:rsid w:val="468D6DA4"/>
    <w:rsid w:val="47A32315"/>
    <w:rsid w:val="53A43B17"/>
    <w:rsid w:val="57E57A41"/>
    <w:rsid w:val="5C0752DB"/>
    <w:rsid w:val="693D4DFC"/>
    <w:rsid w:val="6D4000BE"/>
    <w:rsid w:val="75EB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A05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B3AEE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C127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em.taobao.com/item.htm?id=520473355790&amp;ns=1&amp;abbucket=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74</Words>
  <Characters>426</Characters>
  <Application>Microsoft Office Outlook</Application>
  <DocSecurity>0</DocSecurity>
  <Lines>0</Lines>
  <Paragraphs>0</Paragraphs>
  <ScaleCrop>false</ScaleCrop>
  <Company>芳向电脑工作室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无锡科技职业学院学生宿舍8号楼维修改造工程</dc:title>
  <dc:subject/>
  <dc:creator>Administrator</dc:creator>
  <cp:keywords/>
  <dc:description/>
  <cp:lastModifiedBy>张芳向 Netboy</cp:lastModifiedBy>
  <cp:revision>3</cp:revision>
  <dcterms:created xsi:type="dcterms:W3CDTF">2019-03-13T05:42:00Z</dcterms:created>
  <dcterms:modified xsi:type="dcterms:W3CDTF">2019-03-13T05:44:00Z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