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D5" w:rsidRDefault="001240D5">
      <w:pPr>
        <w:jc w:val="center"/>
        <w:rPr>
          <w:rFonts w:cs="Times New Roman"/>
        </w:rPr>
      </w:pPr>
      <w:r>
        <w:rPr>
          <w:rFonts w:cs="宋体" w:hint="eastAsia"/>
          <w:b/>
          <w:bCs/>
          <w:sz w:val="24"/>
          <w:szCs w:val="24"/>
        </w:rPr>
        <w:t>基于</w:t>
      </w:r>
      <w:r>
        <w:rPr>
          <w:b/>
          <w:bCs/>
          <w:sz w:val="24"/>
          <w:szCs w:val="24"/>
        </w:rPr>
        <w:t>PLC</w:t>
      </w:r>
      <w:r>
        <w:rPr>
          <w:rFonts w:cs="宋体" w:hint="eastAsia"/>
          <w:b/>
          <w:bCs/>
          <w:sz w:val="24"/>
          <w:szCs w:val="24"/>
        </w:rPr>
        <w:t>的视觉引导三轴运动控制系统</w:t>
      </w:r>
      <w:bookmarkStart w:id="0" w:name="_GoBack"/>
      <w:bookmarkEnd w:id="0"/>
      <w:r>
        <w:rPr>
          <w:rFonts w:cs="宋体" w:hint="eastAsia"/>
          <w:b/>
          <w:bCs/>
          <w:sz w:val="24"/>
          <w:szCs w:val="24"/>
        </w:rPr>
        <w:t>配件清单</w:t>
      </w:r>
    </w:p>
    <w:p w:rsidR="001240D5" w:rsidRDefault="001240D5">
      <w:pPr>
        <w:rPr>
          <w:rFonts w:cs="Times New Roman"/>
        </w:rPr>
      </w:pPr>
    </w:p>
    <w:tbl>
      <w:tblPr>
        <w:tblW w:w="793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8"/>
        <w:gridCol w:w="2830"/>
        <w:gridCol w:w="3347"/>
        <w:gridCol w:w="540"/>
        <w:gridCol w:w="720"/>
      </w:tblGrid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_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传感器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SV4-120ML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可编程控制器（支持柔性制造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PLC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XDC-60C4-E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_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SIC-242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视觉镜头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jc w:val="left"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SL-FC16FM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光源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D138BC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SI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FD100-A00-W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视觉网络电缆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SW-NET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_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电缆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SW-IO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USB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转串口模块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USB-COM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板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XD-NE-BD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触摸屏（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CAD/CAM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柔性制造的工业触摸屏）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TG765-MT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伺服驱动器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DS3E-20P4-PFA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伺服电机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jc w:val="left"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MS-60ST-M01330B-20P4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伺服编码器线缆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CP-DP-A-03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伺服电源线缆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CM-P07-03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空开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DZ47LE-2P 10A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空开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DZ47-1P 10A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CJX2-1210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3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开关电源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台湾米博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MPS-100W24V1S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按钮盒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端子排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菲尼克斯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船型开关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江阴长江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KCD-105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限位开关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飞凌传感器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FA12-4NA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菲尼克斯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NS35(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镀锌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皮带式三轴运动平台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PDS-GZ-001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三轴运动平台工装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PDS-GZ-002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触摸屏支架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信捷定制钣金材质（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寸）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PLC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下载线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XVP-2.5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触摸屏下载线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USB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--3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伺服驱动器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_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JA-NE-L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X-NET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标准线（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桌面式网孔板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1600*700*1620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执行机构支撑架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jc w:val="left"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信捷定制标准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700*700*750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0D5" w:rsidRDefault="001240D5" w:rsidP="004864CD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240D5" w:rsidRPr="006719C5" w:rsidTr="00CD28C1">
        <w:trPr>
          <w:trHeight w:val="2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包含手册、导线、螺丝、螺母、扎带等辅材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D5" w:rsidRDefault="001240D5" w:rsidP="004864CD">
            <w:pPr>
              <w:widowControl/>
              <w:textAlignment w:val="bottom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1240D5" w:rsidRDefault="001240D5">
      <w:pPr>
        <w:rPr>
          <w:rFonts w:cs="Times New Roman"/>
        </w:rPr>
      </w:pPr>
    </w:p>
    <w:sectPr w:rsidR="001240D5" w:rsidSect="007A6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D5" w:rsidRDefault="001240D5" w:rsidP="004864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240D5" w:rsidRDefault="001240D5" w:rsidP="004864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D5" w:rsidRDefault="001240D5" w:rsidP="004864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240D5" w:rsidRDefault="001240D5" w:rsidP="004864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B27A56"/>
    <w:rsid w:val="00011C4D"/>
    <w:rsid w:val="001240D5"/>
    <w:rsid w:val="001F5F78"/>
    <w:rsid w:val="004864CD"/>
    <w:rsid w:val="004A25B1"/>
    <w:rsid w:val="006406B4"/>
    <w:rsid w:val="006719C5"/>
    <w:rsid w:val="0068038F"/>
    <w:rsid w:val="007A6CFC"/>
    <w:rsid w:val="00862236"/>
    <w:rsid w:val="00945A39"/>
    <w:rsid w:val="009753CF"/>
    <w:rsid w:val="00C46F21"/>
    <w:rsid w:val="00CB61EE"/>
    <w:rsid w:val="00CD28C1"/>
    <w:rsid w:val="00D138BC"/>
    <w:rsid w:val="00F41FEF"/>
    <w:rsid w:val="00F54908"/>
    <w:rsid w:val="55B27A5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FC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64CD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86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64CD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142</Words>
  <Characters>810</Characters>
  <Application>Microsoft Office Outlook</Application>
  <DocSecurity>0</DocSecurity>
  <Lines>0</Lines>
  <Paragraphs>0</Paragraphs>
  <ScaleCrop>false</ScaleCrop>
  <Company>芳向电脑工作室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☆水之南2011☆</dc:creator>
  <cp:keywords/>
  <dc:description/>
  <cp:lastModifiedBy>张芳向 Netboy</cp:lastModifiedBy>
  <cp:revision>5</cp:revision>
  <dcterms:created xsi:type="dcterms:W3CDTF">2018-08-10T07:18:00Z</dcterms:created>
  <dcterms:modified xsi:type="dcterms:W3CDTF">2018-08-14T09:24:00Z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